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D1" w:rsidRPr="001F1F63" w:rsidRDefault="00393ED1" w:rsidP="00801A8C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</w:t>
      </w:r>
    </w:p>
    <w:p w:rsidR="00393ED1" w:rsidRPr="001F1F63" w:rsidRDefault="00393ED1" w:rsidP="00801A8C">
      <w:pPr>
        <w:jc w:val="center"/>
        <w:rPr>
          <w:rFonts w:ascii="Times New Roman" w:hAnsi="Times New Roman"/>
          <w:sz w:val="28"/>
          <w:szCs w:val="28"/>
        </w:rPr>
      </w:pPr>
      <w:r w:rsidRPr="001F1F63">
        <w:rPr>
          <w:rFonts w:ascii="Times New Roman" w:hAnsi="Times New Roman"/>
          <w:sz w:val="28"/>
          <w:szCs w:val="28"/>
        </w:rPr>
        <w:t>«Клинцовский дом ребенка»</w:t>
      </w:r>
    </w:p>
    <w:p w:rsidR="00393ED1" w:rsidRPr="0040701F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sz w:val="28"/>
          <w:szCs w:val="28"/>
        </w:rPr>
      </w:pPr>
    </w:p>
    <w:p w:rsidR="00393ED1" w:rsidRPr="005C294F" w:rsidRDefault="00393ED1" w:rsidP="00801A8C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Годовой отчет</w:t>
      </w:r>
    </w:p>
    <w:p w:rsidR="00393ED1" w:rsidRPr="005C294F" w:rsidRDefault="00393ED1" w:rsidP="00801A8C">
      <w:pPr>
        <w:jc w:val="center"/>
        <w:rPr>
          <w:rFonts w:ascii="Times New Roman" w:hAnsi="Times New Roman"/>
          <w:b/>
          <w:sz w:val="44"/>
          <w:szCs w:val="44"/>
        </w:rPr>
      </w:pPr>
      <w:r w:rsidRPr="005C294F">
        <w:rPr>
          <w:rFonts w:ascii="Times New Roman" w:hAnsi="Times New Roman"/>
          <w:b/>
          <w:sz w:val="44"/>
          <w:szCs w:val="44"/>
        </w:rPr>
        <w:t>учителя-дефектолога</w:t>
      </w:r>
    </w:p>
    <w:p w:rsidR="00393ED1" w:rsidRPr="005C294F" w:rsidRDefault="00393ED1" w:rsidP="00801A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Горченок Ирины Александровны</w:t>
      </w:r>
    </w:p>
    <w:p w:rsidR="00393ED1" w:rsidRPr="005C294F" w:rsidRDefault="00393ED1" w:rsidP="00801A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2023</w:t>
      </w:r>
      <w:r w:rsidRPr="005C294F">
        <w:rPr>
          <w:rFonts w:ascii="Times New Roman" w:hAnsi="Times New Roman"/>
          <w:b/>
          <w:sz w:val="44"/>
          <w:szCs w:val="44"/>
        </w:rPr>
        <w:t xml:space="preserve"> год</w:t>
      </w: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40701F" w:rsidRDefault="00393ED1" w:rsidP="00801A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3ED1" w:rsidRPr="002237AD" w:rsidRDefault="00393ED1" w:rsidP="00801A8C">
      <w:pPr>
        <w:jc w:val="center"/>
        <w:rPr>
          <w:rFonts w:ascii="Times New Roman" w:hAnsi="Times New Roman"/>
          <w:sz w:val="28"/>
          <w:szCs w:val="28"/>
        </w:rPr>
      </w:pPr>
      <w:r w:rsidRPr="002237AD">
        <w:rPr>
          <w:rFonts w:ascii="Times New Roman" w:hAnsi="Times New Roman"/>
          <w:sz w:val="28"/>
          <w:szCs w:val="28"/>
        </w:rPr>
        <w:t>Клинцы</w:t>
      </w:r>
    </w:p>
    <w:p w:rsidR="00393ED1" w:rsidRPr="002237AD" w:rsidRDefault="00393ED1" w:rsidP="00801A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393ED1" w:rsidRPr="00230F11" w:rsidRDefault="00393ED1" w:rsidP="00801A8C">
      <w:pPr>
        <w:rPr>
          <w:rFonts w:ascii="Times New Roman" w:hAnsi="Times New Roman"/>
          <w:bCs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Организация коррекционно-педагогической работы учителя-дефектолога в группе «Семья-</w:t>
      </w:r>
      <w:r>
        <w:rPr>
          <w:rFonts w:ascii="Times New Roman" w:hAnsi="Times New Roman"/>
          <w:sz w:val="28"/>
          <w:szCs w:val="28"/>
        </w:rPr>
        <w:t>2</w:t>
      </w:r>
      <w:r w:rsidRPr="00632AB1">
        <w:rPr>
          <w:rFonts w:ascii="Times New Roman" w:hAnsi="Times New Roman"/>
          <w:sz w:val="28"/>
          <w:szCs w:val="28"/>
        </w:rPr>
        <w:t xml:space="preserve">» в течение учебного года строилась на основе </w:t>
      </w:r>
      <w:r w:rsidRPr="00230F11">
        <w:rPr>
          <w:rFonts w:ascii="Times New Roman" w:hAnsi="Times New Roman"/>
          <w:bCs/>
          <w:sz w:val="28"/>
          <w:szCs w:val="28"/>
        </w:rPr>
        <w:t>«Коррекционно - развивающей  рабочей программой в возрасте от 0 до 4 лет» и «Коррекционно - развивающей  рабочей программой в возрасте от 4 до 5 лет», составленных в соответствии с  Законом РФ «Об образовании», Конвенцией о правах ребенка, ФГОС.</w:t>
      </w:r>
    </w:p>
    <w:p w:rsidR="00393ED1" w:rsidRDefault="00393ED1" w:rsidP="00801A8C">
      <w:pPr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sz w:val="28"/>
          <w:szCs w:val="28"/>
        </w:rPr>
        <w:t xml:space="preserve">    Целью работы </w:t>
      </w:r>
      <w:r w:rsidRPr="00632AB1">
        <w:rPr>
          <w:rFonts w:ascii="Times New Roman" w:hAnsi="Times New Roman"/>
          <w:sz w:val="28"/>
          <w:szCs w:val="28"/>
        </w:rPr>
        <w:t>учителя-дефектолога является оказание помощи детям раннего возраста, оставшимся без попечения родителей, коррекция нарушений развития в процессе коррекционно-развивающих занятий; консультирование родителей и воспитателей.</w:t>
      </w:r>
      <w:r w:rsidRPr="00632A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3ED1" w:rsidRPr="00632AB1" w:rsidRDefault="00393ED1" w:rsidP="00801A8C">
      <w:pPr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93ED1" w:rsidRPr="00632AB1" w:rsidRDefault="00393ED1" w:rsidP="00801A8C">
      <w:pPr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Основные усилия</w:t>
      </w:r>
      <w:r>
        <w:rPr>
          <w:rFonts w:ascii="Times New Roman" w:hAnsi="Times New Roman"/>
          <w:sz w:val="28"/>
          <w:szCs w:val="28"/>
        </w:rPr>
        <w:t xml:space="preserve"> учителя-дефектолога в 2023</w:t>
      </w:r>
      <w:r w:rsidRPr="00632AB1">
        <w:rPr>
          <w:rFonts w:ascii="Times New Roman" w:hAnsi="Times New Roman"/>
          <w:sz w:val="28"/>
          <w:szCs w:val="28"/>
        </w:rPr>
        <w:t xml:space="preserve"> году были направлены на решение задач годового плана:</w:t>
      </w:r>
    </w:p>
    <w:p w:rsidR="00393ED1" w:rsidRPr="00632AB1" w:rsidRDefault="00393ED1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Участие в работе ПМпк Диагностическое обследование уровня актуального развития детей.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Развитие речи детей.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Развитие слухового восприятия.</w:t>
      </w:r>
    </w:p>
    <w:p w:rsidR="00393ED1" w:rsidRPr="00632AB1" w:rsidRDefault="00393ED1" w:rsidP="00801A8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Выявление детей, нуждающихся в дефектологической помощи.</w:t>
      </w:r>
    </w:p>
    <w:p w:rsidR="00393ED1" w:rsidRPr="00632AB1" w:rsidRDefault="00393ED1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Своевременное предупреждение и преодоление трудностей в освоении детьми коррекционно-развивающей программы.</w:t>
      </w:r>
    </w:p>
    <w:p w:rsidR="00393ED1" w:rsidRPr="00632AB1" w:rsidRDefault="00393ED1" w:rsidP="00801A8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Разработка направлений и содержания помощи каждому ребенку.</w:t>
      </w:r>
    </w:p>
    <w:p w:rsidR="00393ED1" w:rsidRPr="00632AB1" w:rsidRDefault="00393ED1" w:rsidP="00801A8C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Проведение индивидуальных и подгрупповых коррекционно-развивающих занятий с целью повышения уровня актуального развития детей.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Проведение индивидуальной работы с детьми по коррекции отклонений в развитии познавательной сферы и речи.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Оказание консультативной помощи воспитателям, узким специалистам, родителям 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(усыновителям)</w:t>
      </w:r>
      <w:r w:rsidRPr="00632AB1">
        <w:rPr>
          <w:rFonts w:ascii="Times New Roman" w:hAnsi="Times New Roman"/>
          <w:sz w:val="28"/>
          <w:szCs w:val="28"/>
          <w:lang w:eastAsia="ru-RU"/>
        </w:rPr>
        <w:t xml:space="preserve"> по вопросам профилактики и устранения отклонений в развитии детей.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Создание картотеки дидактического материала с целью повышения эффективности проведения индивидуальных и подгрупповых коррекционных занятий.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Обогащение содержания развивающей предметно-пространственной среды для работы с детьми в соответствии с современными требованиями и стандартами.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Проведение методической работы.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Участие в работе ПМПк.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Подготовка документации к ПМПК.</w:t>
      </w:r>
    </w:p>
    <w:p w:rsidR="00393ED1" w:rsidRPr="00632AB1" w:rsidRDefault="00393ED1" w:rsidP="00801A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 xml:space="preserve"> Ежеквартальное посещение городского МО логопедов и дефектологов.</w:t>
      </w:r>
    </w:p>
    <w:p w:rsidR="00393ED1" w:rsidRPr="007E3511" w:rsidRDefault="00393ED1" w:rsidP="00801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sz w:val="28"/>
          <w:szCs w:val="28"/>
        </w:rPr>
        <w:t>Повышение уровня специальных знаний в области коррекционной педагогики путем самообразования,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профессиональных конкурсах разного уровня.</w:t>
      </w:r>
    </w:p>
    <w:p w:rsidR="00393ED1" w:rsidRPr="00632AB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Поставленные задачи были актуальны на протяжении всего учебного года, на их реализацию были направлены все усилия учителя-дефектолога. </w:t>
      </w:r>
    </w:p>
    <w:p w:rsidR="00393ED1" w:rsidRPr="00632AB1" w:rsidRDefault="00393ED1" w:rsidP="00801A8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Коррекционная работа проводилась по следующим направлениям:</w:t>
      </w:r>
    </w:p>
    <w:p w:rsidR="00393ED1" w:rsidRPr="00632AB1" w:rsidRDefault="00393ED1" w:rsidP="00801A8C">
      <w:pPr>
        <w:numPr>
          <w:ilvl w:val="0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b/>
          <w:sz w:val="28"/>
          <w:szCs w:val="28"/>
        </w:rPr>
        <w:t>Диагностическое направление:</w:t>
      </w:r>
    </w:p>
    <w:p w:rsidR="00393ED1" w:rsidRPr="00632AB1" w:rsidRDefault="00393ED1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>- Первичное обследование проводится при поступлении ребенка в группу.</w:t>
      </w:r>
      <w:r w:rsidRPr="00632AB1">
        <w:rPr>
          <w:rFonts w:ascii="Times New Roman" w:hAnsi="Times New Roman"/>
          <w:sz w:val="28"/>
          <w:szCs w:val="28"/>
        </w:rPr>
        <w:t xml:space="preserve"> Его цель- выявление уровня развития познавательных психических процессов, выявление степени сформированности знаний, умений, навыков воспитанников.</w:t>
      </w:r>
    </w:p>
    <w:p w:rsidR="00393ED1" w:rsidRPr="00632AB1" w:rsidRDefault="00393ED1" w:rsidP="00801A8C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</w:p>
    <w:p w:rsidR="00393ED1" w:rsidRPr="00632AB1" w:rsidRDefault="00393ED1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>- Промежуточное обследование проводится в эпикризные сроки (для детей до года каждый месяц; от 1 года до 2 лет –каждые 3 м</w:t>
      </w:r>
      <w:r>
        <w:rPr>
          <w:rFonts w:ascii="Times New Roman" w:hAnsi="Times New Roman"/>
          <w:i/>
          <w:sz w:val="28"/>
          <w:szCs w:val="28"/>
        </w:rPr>
        <w:t>есяца; с 2 лет каждые 6 месяцев,с3 лет один раз в год.</w:t>
      </w:r>
      <w:r w:rsidRPr="00632AB1">
        <w:rPr>
          <w:rFonts w:ascii="Times New Roman" w:hAnsi="Times New Roman"/>
          <w:i/>
          <w:sz w:val="28"/>
          <w:szCs w:val="28"/>
        </w:rPr>
        <w:t xml:space="preserve"> </w:t>
      </w:r>
      <w:r w:rsidRPr="00632AB1">
        <w:rPr>
          <w:rFonts w:ascii="Times New Roman" w:hAnsi="Times New Roman"/>
          <w:sz w:val="28"/>
          <w:szCs w:val="28"/>
        </w:rPr>
        <w:t>Его цель- выявление особенностей динамики развития детей в специально организованных условиях, для внесения изменений в коррекционно-развивающую работу.</w:t>
      </w:r>
    </w:p>
    <w:p w:rsidR="00393ED1" w:rsidRPr="00632AB1" w:rsidRDefault="00393ED1" w:rsidP="00801A8C">
      <w:pPr>
        <w:ind w:left="720"/>
        <w:contextualSpacing/>
        <w:rPr>
          <w:rFonts w:ascii="Times New Roman" w:hAnsi="Times New Roman"/>
          <w:i/>
          <w:sz w:val="28"/>
          <w:szCs w:val="28"/>
        </w:rPr>
      </w:pPr>
    </w:p>
    <w:p w:rsidR="00393ED1" w:rsidRPr="00632AB1" w:rsidRDefault="00393ED1" w:rsidP="00801A8C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i/>
          <w:sz w:val="28"/>
          <w:szCs w:val="28"/>
        </w:rPr>
        <w:t xml:space="preserve">-Итоговое обследование (май). </w:t>
      </w:r>
      <w:r w:rsidRPr="00632AB1">
        <w:rPr>
          <w:rFonts w:ascii="Times New Roman" w:hAnsi="Times New Roman"/>
          <w:sz w:val="28"/>
          <w:szCs w:val="28"/>
        </w:rPr>
        <w:t>Его цель- определение характера динамики развития и оценки результативности работы за год.</w:t>
      </w:r>
    </w:p>
    <w:p w:rsidR="00393ED1" w:rsidRPr="00632AB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2023</w:t>
      </w:r>
      <w:r w:rsidRPr="00632AB1">
        <w:rPr>
          <w:rFonts w:ascii="Times New Roman" w:hAnsi="Times New Roman"/>
          <w:sz w:val="28"/>
          <w:szCs w:val="28"/>
        </w:rPr>
        <w:t xml:space="preserve"> учебном году было </w:t>
      </w:r>
      <w:r>
        <w:rPr>
          <w:rFonts w:ascii="Times New Roman" w:hAnsi="Times New Roman"/>
          <w:sz w:val="28"/>
          <w:szCs w:val="28"/>
        </w:rPr>
        <w:t>проведено обследование  31ребенка</w:t>
      </w:r>
      <w:r w:rsidRPr="00632AB1">
        <w:rPr>
          <w:rFonts w:ascii="Times New Roman" w:hAnsi="Times New Roman"/>
          <w:sz w:val="28"/>
          <w:szCs w:val="28"/>
        </w:rPr>
        <w:t>, данные были занесены в индивидуальные карты развития. Диагностика проводилась по следующим направлениям: сенсорное развитие (развитие слухового и зрительного восприятия), развитие речи активной и пассивной), развитие моторики (общей и мелкой), игра и действие с предметом, навыки самообслуживания. По результатам диагностики, в зависимости от уровня актуального развития был составлен план индивидуального маршрута развития ребенка.</w:t>
      </w:r>
    </w:p>
    <w:p w:rsidR="00393ED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Основной задачей коррекционно-развивающих занятий с детьми в течение учебного года была: повышение уровня актуального развития в соответствии с этой задачей коррекционно-развивающая работа с воспитанниками группы с учителем-дефектологом осуществлялась по следующим направлениям: сенсорное </w:t>
      </w:r>
      <w:r>
        <w:rPr>
          <w:rFonts w:ascii="Times New Roman" w:hAnsi="Times New Roman"/>
          <w:sz w:val="28"/>
          <w:szCs w:val="28"/>
        </w:rPr>
        <w:t xml:space="preserve"> и сенсомоторное развитие; формирование пространственно-временных представлений; умственное развитие (формирование соответствующих возрасту общеинтеллектуальных умений, развитие наглядно-действенного и наглядно-образного мышления; нормализация ведущей деятельности; формирование разносторонних представлений о предметах, и явлениях окружающей действительности, обогащение словаря и активизация речи; формирование необходимых для успешного усвоения программного материала умений и навыков;</w:t>
      </w:r>
    </w:p>
    <w:p w:rsidR="00393ED1" w:rsidRPr="00632AB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Анализ результатов </w:t>
      </w:r>
      <w:r>
        <w:rPr>
          <w:rFonts w:ascii="Times New Roman" w:hAnsi="Times New Roman"/>
          <w:sz w:val="28"/>
          <w:szCs w:val="28"/>
        </w:rPr>
        <w:t>обследования показал, что у 29</w:t>
      </w:r>
      <w:r w:rsidRPr="00632AB1">
        <w:rPr>
          <w:rFonts w:ascii="Times New Roman" w:hAnsi="Times New Roman"/>
          <w:sz w:val="28"/>
          <w:szCs w:val="28"/>
        </w:rPr>
        <w:t xml:space="preserve"> детей (</w:t>
      </w:r>
      <w:r>
        <w:rPr>
          <w:rFonts w:ascii="Times New Roman" w:hAnsi="Times New Roman"/>
          <w:sz w:val="28"/>
          <w:szCs w:val="28"/>
        </w:rPr>
        <w:t>99</w:t>
      </w:r>
      <w:r w:rsidRPr="00632AB1">
        <w:rPr>
          <w:rFonts w:ascii="Times New Roman" w:hAnsi="Times New Roman"/>
          <w:sz w:val="28"/>
          <w:szCs w:val="28"/>
        </w:rPr>
        <w:t>%) детей, поступивших в группу, можно отметить отставание в психомоторном развитии по всем функциям на 2-3 эпикризных срока.</w:t>
      </w:r>
    </w:p>
    <w:p w:rsidR="00393ED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Проме</w:t>
      </w:r>
      <w:r>
        <w:rPr>
          <w:rFonts w:ascii="Times New Roman" w:hAnsi="Times New Roman"/>
          <w:sz w:val="28"/>
          <w:szCs w:val="28"/>
        </w:rPr>
        <w:t>жуточный анализ работы (май 2023</w:t>
      </w:r>
      <w:r w:rsidRPr="00632AB1">
        <w:rPr>
          <w:rFonts w:ascii="Times New Roman" w:hAnsi="Times New Roman"/>
          <w:sz w:val="28"/>
          <w:szCs w:val="28"/>
        </w:rPr>
        <w:t>года) учителя-дефектолога с детьми, а также анализ результатов коррекционно-образовательной работы с детьми показали, что у воспитанников группы имеются положительные результаты в психомоторном развитии. Так что можно говорить о положительной динамике в освоении основной программы Клинцовского дома ребенка в целом, в соответствии с возрастом.</w:t>
      </w:r>
    </w:p>
    <w:p w:rsidR="00393ED1" w:rsidRDefault="00393ED1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 w:rsidRPr="00F258ED">
        <w:rPr>
          <w:rFonts w:ascii="Times New Roman" w:hAnsi="Times New Roman"/>
          <w:b/>
          <w:bCs/>
          <w:sz w:val="28"/>
          <w:szCs w:val="28"/>
        </w:rPr>
        <w:t xml:space="preserve">Выбывших за 2023год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258ED">
        <w:rPr>
          <w:rFonts w:ascii="Times New Roman" w:hAnsi="Times New Roman"/>
          <w:b/>
          <w:bCs/>
          <w:sz w:val="28"/>
          <w:szCs w:val="28"/>
        </w:rPr>
        <w:t xml:space="preserve"> детей.</w:t>
      </w:r>
    </w:p>
    <w:p w:rsidR="00393ED1" w:rsidRDefault="00393ED1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Переведенных из других групп 10 детей.</w:t>
      </w:r>
    </w:p>
    <w:p w:rsidR="00393ED1" w:rsidRPr="00F258ED" w:rsidRDefault="00393ED1" w:rsidP="00801A8C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Всего за 2023год проводилась коррекционная работа с 31 ребенком.</w:t>
      </w:r>
    </w:p>
    <w:p w:rsidR="00393ED1" w:rsidRPr="00632AB1" w:rsidRDefault="00393ED1" w:rsidP="00801A8C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В диагностической работе использую следующие методики:</w:t>
      </w:r>
    </w:p>
    <w:p w:rsidR="00393ED1" w:rsidRPr="00632AB1" w:rsidRDefault="00393ED1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В диагностической работе использованы следующие методики: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ED1" w:rsidRPr="00632AB1" w:rsidRDefault="00393ED1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«Психолого-педагогическая диагностика развития детей раннего и дошкольного возраста» под ред. Стребелевой Е.А; </w:t>
      </w:r>
    </w:p>
    <w:p w:rsidR="00393ED1" w:rsidRPr="00632AB1" w:rsidRDefault="00393ED1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Казьмин А.М., Казьмина Л.В.</w:t>
      </w:r>
      <w:r w:rsidRPr="00632AB1">
        <w:rPr>
          <w:rFonts w:ascii="Times New Roman" w:hAnsi="Times New Roman"/>
          <w:sz w:val="24"/>
          <w:szCs w:val="24"/>
          <w:lang w:eastAsia="ru-RU"/>
        </w:rPr>
        <w:t> «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Дневник развития ребенка от рождения до трех лет»; </w:t>
      </w:r>
    </w:p>
    <w:p w:rsidR="00393ED1" w:rsidRPr="00632AB1" w:rsidRDefault="00393ED1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 Смирнова Е.О., Галигузова Л.Н., Ермолова Т.В., Мещерякова С.Ю. «Диагностика психического развития детей от рождения до 3 лет»; </w:t>
      </w:r>
    </w:p>
    <w:p w:rsidR="00393ED1" w:rsidRPr="00632AB1" w:rsidRDefault="00393ED1" w:rsidP="00801A8C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- Фрухт Э.Л., Печора К.Л., Пантюхина Г.В. «Диагностика нервно-психического развития детей от рождения до 3 лет». </w:t>
      </w:r>
    </w:p>
    <w:p w:rsidR="00393ED1" w:rsidRPr="00632AB1" w:rsidRDefault="00393ED1" w:rsidP="00801A8C">
      <w:pPr>
        <w:spacing w:after="0" w:line="240" w:lineRule="auto"/>
        <w:ind w:firstLine="141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3ED1" w:rsidRPr="00632AB1" w:rsidRDefault="00393ED1" w:rsidP="00801A8C">
      <w:pPr>
        <w:spacing w:after="0" w:line="240" w:lineRule="auto"/>
        <w:ind w:firstLine="1410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ультаты диагностики детей в 2023</w:t>
      </w: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году: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16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60"/>
        <w:gridCol w:w="2556"/>
        <w:gridCol w:w="3300"/>
      </w:tblGrid>
      <w:tr w:rsidR="00393ED1" w:rsidRPr="00447F2F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Уровень актуального развития (УАР)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поступлении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коррекционной работы </w:t>
            </w:r>
          </w:p>
        </w:tc>
      </w:tr>
      <w:tr w:rsidR="00393ED1" w:rsidRPr="00447F2F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соответствует возрастной норме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F258ED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8ED">
              <w:rPr>
                <w:rFonts w:ascii="Times New Roman" w:hAnsi="Times New Roman"/>
                <w:sz w:val="28"/>
                <w:szCs w:val="28"/>
                <w:lang w:eastAsia="ru-RU"/>
              </w:rPr>
              <w:t>2 ребенка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2ребенка</w:t>
            </w:r>
          </w:p>
        </w:tc>
      </w:tr>
      <w:tr w:rsidR="00393ED1" w:rsidRPr="00447F2F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незначительно  </w:t>
            </w:r>
          </w:p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</w:tr>
      <w:tr w:rsidR="00393ED1" w:rsidRPr="00447F2F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значительно   </w:t>
            </w:r>
          </w:p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снижен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детей</w:t>
            </w:r>
          </w:p>
        </w:tc>
      </w:tr>
      <w:tr w:rsidR="00393ED1" w:rsidRPr="00447F2F" w:rsidTr="005E39F2"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УАР не соответствует возрастной норме 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ED1" w:rsidRPr="00632AB1" w:rsidRDefault="00393ED1" w:rsidP="005E39F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A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 детей</w:t>
            </w:r>
          </w:p>
        </w:tc>
      </w:tr>
    </w:tbl>
    <w:p w:rsidR="00393ED1" w:rsidRPr="00025332" w:rsidRDefault="00393ED1" w:rsidP="00801A8C">
      <w:pPr>
        <w:contextualSpacing/>
        <w:rPr>
          <w:rFonts w:ascii="Times New Roman" w:hAnsi="Times New Roman"/>
          <w:sz w:val="28"/>
          <w:szCs w:val="28"/>
        </w:rPr>
      </w:pPr>
    </w:p>
    <w:p w:rsidR="00393ED1" w:rsidRDefault="00393ED1" w:rsidP="00E77F31">
      <w:pPr>
        <w:ind w:left="-709"/>
        <w:rPr>
          <w:rFonts w:ascii="Times New Roman" w:hAnsi="Times New Roman"/>
          <w:sz w:val="28"/>
          <w:szCs w:val="28"/>
        </w:rPr>
      </w:pPr>
      <w:r w:rsidRPr="00014014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8pt;height:252.6pt;visibility:visible" o:ole="">
            <v:imagedata r:id="rId5" o:title=""/>
            <o:lock v:ext="edit" aspectratio="f"/>
          </v:shape>
          <o:OLEObject Type="Embed" ProgID="Excel.Chart.8" ShapeID="Диаграмма 1" DrawAspect="Content" ObjectID="_1767764130" r:id="rId6"/>
        </w:object>
      </w:r>
    </w:p>
    <w:p w:rsidR="00393ED1" w:rsidRPr="00632AB1" w:rsidRDefault="00393ED1" w:rsidP="00E77F31">
      <w:pPr>
        <w:numPr>
          <w:ilvl w:val="0"/>
          <w:numId w:val="2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Коррекционно-развивающее направление: 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-30"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Основные направления коррекционной работы в доме ребёнка сводятся к преодолению последствий эмоциональной и сенсорной депривации. Перед педагогическим коллективом учреждений для детей раннего и дошкольного возраста стоит задача - достаточно полная коррекция и компенсация дефектов развития</w:t>
      </w:r>
      <w:bookmarkStart w:id="0" w:name="_GoBack"/>
      <w:bookmarkEnd w:id="0"/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детей, максимальное приближение всего психического развития к нормальному состоянию.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-30" w:firstLine="5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Решающая роль в предупреждении нарушений умственного и физического развития играет как можно более раннее начало коррекционно-воспитательной работы, которая позволяет предотвратить вторичные отклонения в развитии ребёнка. Ранняя и адекватная помощь ребенку позволяет более эффективно компенсировать нарушения в его психическом развитии и тем самым смягчить, а возможно и предупредить вторичные отклонения в развитии.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-3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Можно выделить следующие этапы коррекционно-педагогической помощи: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анализ анамнестических сведений, скрининг-диагностика уровня и темпа нервно-психического развития (методика Г.В. Пантюхиной, К.Л. Печоры, Э.Л. Фрухт).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дифференциальная диагностика неврологического, соматического и психофизического состояния ребёнка, уточнения первичного нарушения в развитии малыша.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определение видов реабилитационных мероприятий и форм коррекционно-педагогической помощи, разработка индивидуальной программы коррекционно-развивающего воспитания и обучения.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коррекционно-педагогическая работа с ребёнком, обучение близких взрослых адекватным формам эмоционально-развивающего обучения с малышом.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5этап: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контрольное психолого-педагогическое обследование с целью оценки динамики общего нервно-психического развития и темпа формирования возрастных психологических новообразований.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Главной особенностью коррекционной работы в доме ребёнка является комплексный подход к формированию тех или иных навыков у детей, который предполагает: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диагностическое изучение ребёнка на момент поступления его в группу для уточнения стартовых возможностей, перспектив и темпов обучения;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взаимодействие с врачами- специалистами, особенно невропатологом и педиатром,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построение занятий с учётом возрастных и индивидуальных особенностей;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занятия интегрального характера, что даёт возможность решения нескольких разноплановых задач в рамках одного занятия;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индивидуально-дифференцированный подход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построение программы осуществляется концентрически: на каждом следующем этапе усложняются задачи работы и в каждом виде деятельности навыки не только закрепляются, но и усложняются;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использование игровой мотивации на всех занятиях;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продолжительность занятий устанавливается в зависимости от степени сложности занятия и от состояния ребёнка в данный день, но не более 15-20 минут;</w:t>
      </w:r>
    </w:p>
    <w:p w:rsidR="00393ED1" w:rsidRPr="00632AB1" w:rsidRDefault="00393ED1" w:rsidP="00E77F31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необходимость преемственности в работе воспитателя, учителя-дефектолога: на аналогичном материале, в рамках одной темы каждый из специалистов решает общие и специфические задачи.</w:t>
      </w:r>
    </w:p>
    <w:p w:rsidR="00393ED1" w:rsidRPr="00632AB1" w:rsidRDefault="00393ED1" w:rsidP="00E77F31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3ED1" w:rsidRPr="00632AB1" w:rsidRDefault="00393ED1" w:rsidP="00E77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 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Свою коррекционно-развивающую деятельность проводила с учетом результатов обследования детей. Занятия по коррекции проводились ежедневно кроме субботы и воскресенья, согласно утвержденному расписанию в игровой, занимательной форме. </w:t>
      </w:r>
    </w:p>
    <w:p w:rsidR="00393ED1" w:rsidRPr="00632AB1" w:rsidRDefault="00393ED1" w:rsidP="00E77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Коррекционно-развивающая работа в Доме ребенка проводится одновременно по всем направлениям.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детьми до 1-го года: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1.Сенсорное развитие: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зрительных ориентировочных реакций;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слуховых ориентировочных реакций;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тактильного и кинестетического восприятия;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2. Развитие общей и мелкой моторики: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общих движений;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движений рук;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подражания действиям рук взрослого;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3. Формирование сотрудничества ребёнка со взрослым: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left="900"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формирование эмоционального общения со взрослыми и детьми и    выполнение элементарных инструкций;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сосредоточения;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подражания;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г) развитие действия по образцу;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4.Формирование предпосылок понимания речи;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5. Формирование предпосылок активной речи;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6. Привитие навыков и умений.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 детьми от1 года</w:t>
      </w: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жизни работа ведется по следующим направлениям.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1. Формирование эмоционального сотрудничества ребёнка со взрослым и овладение способами общественного опыта;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2. Развитие общей и мелкой моторики;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движений пальцев рук;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подражания движениям рук;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соотносящих действий;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г) развитие общих движений, сопровождаемых речью.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3. Сенсорное развитие: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а) развитие зрительного восприятия (цвет, форма, величина);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б) развитие слухового восприятия;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9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в) развитие тактильного и кинестетического восприятия.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4. Развитие понимания речи.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right="50"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5. Активизация самостоятельной речи по таким лексическим темам, как «Кукла», «Кошка», «Собачка», «Машина» и т.д.</w:t>
      </w:r>
    </w:p>
    <w:p w:rsidR="00393ED1" w:rsidRDefault="00393ED1" w:rsidP="00E77F31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6.Формирование навыков и умений.</w:t>
      </w:r>
      <w:r w:rsidRPr="00632AB1">
        <w:rPr>
          <w:rFonts w:ascii="Times New Roman" w:hAnsi="Times New Roman"/>
          <w:b/>
          <w:sz w:val="28"/>
          <w:szCs w:val="28"/>
        </w:rPr>
        <w:t xml:space="preserve"> 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393ED1" w:rsidRPr="00632AB1" w:rsidRDefault="00393ED1" w:rsidP="00E77F31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2AB1">
        <w:rPr>
          <w:rFonts w:ascii="Times New Roman" w:hAnsi="Times New Roman"/>
          <w:b/>
          <w:sz w:val="28"/>
          <w:szCs w:val="28"/>
        </w:rPr>
        <w:t>Обучающие стратегии и приемы, применяемые в работе: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Постепенное уменьшение помощи при выполнении действия. 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-Уменьшение количества речевых инструкций, переход к наводящим вопросам, только напоминания.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Переход от простых к более сложным материалам по мере овладения навыком. 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Стратегия безошибочного распознавания, чтобы свести к минимуму ошибки. Например, даем на выбор красный и синий кубик, просим: «Возьми красный», и если тянется не туда, то сами даем красный и говорим: «Вот красный». </w:t>
      </w:r>
    </w:p>
    <w:p w:rsidR="00393ED1" w:rsidRPr="00632AB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- Стратегия обобщения, т.е. использование нескольких навыков для формирования нового. </w:t>
      </w:r>
    </w:p>
    <w:p w:rsidR="00393ED1" w:rsidRDefault="00393ED1" w:rsidP="00E77F31">
      <w:pPr>
        <w:ind w:left="720"/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 Обучение каждому компоненту действия по-отдельности. Обратная цепочка, т.е. начинать с последнего навыка в цепи (натягивать брючки на пояс, когда они уже одеты до колен).</w:t>
      </w:r>
    </w:p>
    <w:p w:rsidR="00393ED1" w:rsidRPr="007E3511" w:rsidRDefault="00393ED1" w:rsidP="00E77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351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работы с детьми, воспитателями и мною было отмечено, что к концу года уровень самооценки у детей нормализовался, они чувствуют себя уверенно не только в стенах моего кабинета, но и в группе, в общении как со сверстниками, так и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взрослыми; снизился уровень тревоги; дети раскрепостились, научились показывать разные эмоции.</w:t>
      </w:r>
    </w:p>
    <w:p w:rsidR="00393ED1" w:rsidRPr="00632AB1" w:rsidRDefault="00393ED1" w:rsidP="00E77F31">
      <w:pPr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3ED1" w:rsidRPr="00632AB1" w:rsidRDefault="00393ED1" w:rsidP="00E77F31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3.Аналитическое направление:</w:t>
      </w:r>
    </w:p>
    <w:p w:rsidR="00393ED1" w:rsidRPr="00632AB1" w:rsidRDefault="00393ED1" w:rsidP="00E77F31">
      <w:pPr>
        <w:spacing w:after="0" w:line="240" w:lineRule="auto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 течение года принимала участие в ПМПк, участвовала в подготовке педсовета, регулярно посещала интернет сайты: </w:t>
      </w:r>
      <w:r w:rsidRPr="00632AB1">
        <w:rPr>
          <w:rFonts w:ascii="Times New Roman" w:hAnsi="Times New Roman"/>
          <w:color w:val="000000"/>
          <w:sz w:val="28"/>
          <w:szCs w:val="28"/>
          <w:lang w:val="en-US" w:eastAsia="ru-RU"/>
        </w:rPr>
        <w:t>maam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32AB1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, </w:t>
      </w:r>
      <w:hyperlink r:id="rId7" w:tgtFrame="_blank" w:history="1">
        <w:r w:rsidRPr="00632AB1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chudologoped.ru</w:t>
        </w:r>
      </w:hyperlink>
      <w:r w:rsidRPr="00632AB1">
        <w:rPr>
          <w:rFonts w:ascii="Times New Roman" w:hAnsi="Times New Roman"/>
          <w:sz w:val="28"/>
          <w:szCs w:val="28"/>
          <w:lang w:eastAsia="ru-RU"/>
        </w:rPr>
        <w:t>, </w:t>
      </w:r>
      <w:hyperlink r:id="rId8" w:tgtFrame="_blank" w:history="1">
        <w:r w:rsidRPr="00632AB1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eastAsia="ru-RU"/>
          </w:rPr>
          <w:t>defectologiya.pro</w:t>
        </w:r>
      </w:hyperlink>
      <w:r w:rsidRPr="00632AB1">
        <w:rPr>
          <w:rFonts w:ascii="Times New Roman" w:hAnsi="Times New Roman"/>
          <w:sz w:val="28"/>
          <w:szCs w:val="28"/>
          <w:lang w:eastAsia="ru-RU"/>
        </w:rPr>
        <w:t>, 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dar-baby.ru, 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prodlenka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org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? 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logopedprofiportal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ru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val="en-US" w:eastAsia="ru-RU"/>
        </w:rPr>
        <w:t>PRO</w:t>
      </w:r>
      <w:r w:rsidRPr="00632A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школа онлайн и другие, 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изучая опыт учителей-дефектологов.</w:t>
      </w:r>
    </w:p>
    <w:p w:rsidR="00393ED1" w:rsidRPr="00632AB1" w:rsidRDefault="00393ED1" w:rsidP="00E77F31">
      <w:pPr>
        <w:spacing w:after="0" w:line="240" w:lineRule="auto"/>
        <w:textAlignment w:val="baseline"/>
        <w:rPr>
          <w:rFonts w:ascii="Segoe UI" w:hAnsi="Segoe UI" w:cs="Segoe UI"/>
          <w:b/>
          <w:bCs/>
          <w:sz w:val="18"/>
          <w:szCs w:val="1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93ED1" w:rsidRPr="00632AB1" w:rsidRDefault="00393ED1" w:rsidP="00E77F31">
      <w:pPr>
        <w:numPr>
          <w:ilvl w:val="0"/>
          <w:numId w:val="3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sz w:val="28"/>
          <w:szCs w:val="28"/>
          <w:lang w:eastAsia="ru-RU"/>
        </w:rPr>
        <w:t>Консультативно -  просветительское направление: 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Roboto" w:hAnsi="Roboto"/>
          <w:color w:val="000000"/>
          <w:sz w:val="30"/>
          <w:szCs w:val="30"/>
          <w:shd w:val="clear" w:color="auto" w:fill="FFFFFF"/>
        </w:rPr>
      </w:pPr>
      <w:r w:rsidRPr="00632AB1">
        <w:rPr>
          <w:rFonts w:ascii="Roboto" w:hAnsi="Roboto"/>
          <w:color w:val="000000"/>
          <w:sz w:val="30"/>
          <w:szCs w:val="30"/>
          <w:shd w:val="clear" w:color="auto" w:fill="FFFFFF"/>
        </w:rPr>
        <w:t>Это направление предполагает оказание помощи педагогам и родителям учащихся в вопросах воспитания и обучения ребенка, подготовку и включение родителей в решение коррекционно-воспитательных задач.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Коррекционно-развивающая работа - сложный, длительный процесс. Она не должна заканчиваться в доме ребенка и если ребенка забрали в семью, то работа должна продолжаться дома, поэтому очень важно участие родителей (усыновителей) в коррекционном процессе. Регулярно оказывала помощь родителям в вопросах обучения и развития ребёнка. С этой целью в течение года регулярно проводила мини-беседы и индивидуальные консультации для родителей. 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Раздавались брошюры родителям на темы: «Возрастные особенности развития детей раннего возраста», «Дидактические игры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детей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», «Как обеспечить безопасность дома ребенка раннего возраста»,</w:t>
      </w:r>
      <w:r w:rsidRPr="00632AB1">
        <w:rPr>
          <w:rFonts w:ascii="Times New Roman" w:hAnsi="Times New Roman"/>
          <w:sz w:val="28"/>
          <w:szCs w:val="28"/>
          <w:lang w:eastAsia="ru-RU"/>
        </w:rPr>
        <w:t> «Как правильно общаться в семье?».</w:t>
      </w:r>
    </w:p>
    <w:p w:rsidR="00393ED1" w:rsidRPr="00632AB1" w:rsidRDefault="00393ED1" w:rsidP="00E77F31">
      <w:pPr>
        <w:spacing w:after="0" w:line="240" w:lineRule="auto"/>
        <w:ind w:firstLine="705"/>
        <w:textAlignment w:val="baseline"/>
        <w:rPr>
          <w:rFonts w:ascii="Arial" w:hAnsi="Arial" w:cs="Arial"/>
          <w:color w:val="000000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В соответствии с годовым планом работы, проводились консультации с педагогами по вопросам планирования работы по развитию детей с учетом возрастных норм и лексических тем, оказывалась систематическая помощь воспитателям в организации индивидуальной и групповой работы.</w:t>
      </w:r>
      <w:r w:rsidRPr="00632AB1">
        <w:rPr>
          <w:rFonts w:ascii="Arial" w:hAnsi="Arial" w:cs="Arial"/>
          <w:color w:val="000000"/>
          <w:lang w:eastAsia="ru-RU"/>
        </w:rPr>
        <w:t xml:space="preserve"> 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93ED1" w:rsidRPr="00632AB1" w:rsidRDefault="00393ED1" w:rsidP="00E77F31">
      <w:pPr>
        <w:numPr>
          <w:ilvl w:val="0"/>
          <w:numId w:val="4"/>
        </w:numPr>
        <w:spacing w:after="0" w:line="240" w:lineRule="auto"/>
        <w:ind w:left="99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2A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направление: 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sz w:val="28"/>
          <w:szCs w:val="28"/>
        </w:rPr>
        <w:t xml:space="preserve">       Так в начале учебного года учителем-дефектологом совместно с другими специалистами и воспитателями группы разработана необходимая документация:</w:t>
      </w: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заполнение диагностических карт, ведение графика – сетки индивидуальных занятий, составление планов, ведение журнала преемственности работы с воспитателями. 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2023</w:t>
      </w:r>
      <w:r w:rsidRPr="00632AB1">
        <w:rPr>
          <w:rFonts w:ascii="Times New Roman" w:hAnsi="Times New Roman"/>
          <w:sz w:val="28"/>
          <w:szCs w:val="28"/>
        </w:rPr>
        <w:t xml:space="preserve"> года внимание учителя-дефектолога было направлено на решение таких вопросов, как создание коррекционно-развивающего пространства, изготовление развивающих пособий, игр для работы с детьми, пополнение паспорта кабинета, систематизация имеющегося диагностического инструментария. Но данный вопрос требует дальнейшего внимания со стороны сотрудников в следующем году.</w:t>
      </w:r>
    </w:p>
    <w:p w:rsidR="00393ED1" w:rsidRPr="00632AB1" w:rsidRDefault="00393ED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Участвовала в подготовке и организации праздников и других развлекательных мероприятий.  </w:t>
      </w:r>
    </w:p>
    <w:p w:rsidR="00393ED1" w:rsidRPr="00632AB1" w:rsidRDefault="00393ED1" w:rsidP="00E77F31">
      <w:pPr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Принимала участие в оформлении игровых и других зон групповых комнат.</w:t>
      </w:r>
      <w:r w:rsidRPr="00632AB1">
        <w:rPr>
          <w:rFonts w:ascii="Times New Roman" w:hAnsi="Times New Roman"/>
          <w:lang w:eastAsia="ru-RU"/>
        </w:rPr>
        <w:t>  </w:t>
      </w:r>
    </w:p>
    <w:p w:rsidR="00393ED1" w:rsidRPr="00632AB1" w:rsidRDefault="00393ED1" w:rsidP="00E77F31">
      <w:pPr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sz w:val="28"/>
          <w:szCs w:val="28"/>
          <w:lang w:eastAsia="ru-RU"/>
        </w:rPr>
        <w:t>Участвовала в медико – педагогических совещаниях. </w:t>
      </w:r>
    </w:p>
    <w:p w:rsidR="00393ED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В течение года я работала в тесном контакте со всеми участниками коррекционно – образовательного процесса: с учителями-дефектологами, педагогом-психологом, воспитателями и родителями. Совместная работа с педагогами осуществлялась на всех этапах работы с детьми, начиная с первичного обследования, о результатах которого педагоги ставятся в известность. Я систематически информировала педагогов о специфике и содержании коррекционно-развивающей работы с детьми, и одновременно получала информацию об успехах и неудачах детей, посещала группу с целью наблюдения за детьми.</w:t>
      </w:r>
    </w:p>
    <w:p w:rsidR="00393ED1" w:rsidRPr="00632AB1" w:rsidRDefault="00393ED1" w:rsidP="00E77F31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/>
          <w:sz w:val="18"/>
          <w:szCs w:val="18"/>
          <w:lang w:eastAsia="ru-RU"/>
        </w:rPr>
      </w:pPr>
      <w:r w:rsidRPr="00632A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93ED1" w:rsidRPr="002E60B0" w:rsidRDefault="00393ED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2E60B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Участвовала в заседаниях городского методического объединения учителей – логопедов и дефектологов.»</w:t>
      </w:r>
    </w:p>
    <w:p w:rsidR="00393ED1" w:rsidRPr="00632AB1" w:rsidRDefault="00393ED1" w:rsidP="00E77F3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 В течение года проводились консультации для родителей и усыновителей.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Также проводилась работа по вопросам повышения педагогической квалификации учителя-дефектолога через: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-участие в онлайн мероприятиях на разную тематику в сети интернет.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 распространение опыта дистанционного обучения.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-участие во всероссийской ежемесячной дистанционной педагогической конференции</w:t>
      </w:r>
    </w:p>
    <w:p w:rsidR="00393ED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- прошла курсы повышения квалификации.</w:t>
      </w:r>
    </w:p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получена 1 категория.</w:t>
      </w:r>
    </w:p>
    <w:p w:rsidR="00393ED1" w:rsidRPr="00632AB1" w:rsidRDefault="00393ED1" w:rsidP="00E77F3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>Участие в конкурсах профессионального мастерства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5"/>
        <w:gridCol w:w="2370"/>
      </w:tblGrid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 xml:space="preserve">Публикация материалов на международном образовательном портале МААМ, </w:t>
            </w:r>
            <w:r w:rsidRPr="00447F2F">
              <w:rPr>
                <w:rFonts w:ascii="Times New Roman" w:hAnsi="Times New Roman"/>
                <w:sz w:val="28"/>
                <w:szCs w:val="28"/>
                <w:lang w:val="en-US"/>
              </w:rPr>
              <w:t>prodlenka</w:t>
            </w:r>
            <w:r w:rsidRPr="00447F2F">
              <w:rPr>
                <w:rFonts w:ascii="Times New Roman" w:hAnsi="Times New Roman"/>
                <w:sz w:val="28"/>
                <w:szCs w:val="28"/>
              </w:rPr>
              <w:t>.</w:t>
            </w:r>
            <w:r w:rsidRPr="00447F2F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Участие во всероссийском педагогическом конкурсе «Высшая квалификация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7F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Сертификаты участника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Прохождение онлайн-практики в институте повышения квалификации и переподготовки Дефектология ПРОФ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Участие в различных вебинарах, практикумах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сертификаты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За активную публикацию статей и методических материалов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Благодарственное письмо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тренингах «Нейрошкола»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ED1" w:rsidRPr="00447F2F" w:rsidTr="00FF4B99">
        <w:tc>
          <w:tcPr>
            <w:tcW w:w="6975" w:type="dxa"/>
          </w:tcPr>
          <w:p w:rsidR="00393ED1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47F2F">
              <w:rPr>
                <w:rFonts w:ascii="Times New Roman" w:hAnsi="Times New Roman"/>
                <w:sz w:val="28"/>
                <w:szCs w:val="28"/>
              </w:rPr>
              <w:t>Курс «</w:t>
            </w:r>
            <w:r>
              <w:rPr>
                <w:rFonts w:ascii="Times New Roman" w:hAnsi="Times New Roman"/>
                <w:sz w:val="28"/>
                <w:szCs w:val="28"/>
              </w:rPr>
              <w:t>Логоритмика для детей</w:t>
            </w:r>
            <w:r w:rsidRPr="00447F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</w:tcPr>
          <w:p w:rsidR="00393ED1" w:rsidRPr="00447F2F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  <w:tr w:rsidR="00393ED1" w:rsidRPr="00447F2F" w:rsidTr="00FF4B99">
        <w:tc>
          <w:tcPr>
            <w:tcW w:w="6975" w:type="dxa"/>
          </w:tcPr>
          <w:p w:rsidR="00393ED1" w:rsidRPr="00447F2F" w:rsidRDefault="00393ED1" w:rsidP="00FF4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переподготовки «Метода ранней нейропсихологической диагностики и коррекции детей от 0 до 7 лет» </w:t>
            </w:r>
          </w:p>
        </w:tc>
        <w:tc>
          <w:tcPr>
            <w:tcW w:w="2370" w:type="dxa"/>
          </w:tcPr>
          <w:p w:rsidR="00393ED1" w:rsidRDefault="00393ED1" w:rsidP="00FF4B9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</w:t>
            </w:r>
          </w:p>
        </w:tc>
      </w:tr>
    </w:tbl>
    <w:p w:rsidR="00393ED1" w:rsidRPr="00632AB1" w:rsidRDefault="00393ED1" w:rsidP="00E77F31">
      <w:pPr>
        <w:contextualSpacing/>
        <w:rPr>
          <w:rFonts w:ascii="Times New Roman" w:hAnsi="Times New Roman"/>
          <w:sz w:val="28"/>
          <w:szCs w:val="28"/>
        </w:rPr>
      </w:pPr>
      <w:r w:rsidRPr="00632AB1">
        <w:rPr>
          <w:rFonts w:ascii="Times New Roman" w:hAnsi="Times New Roman"/>
          <w:sz w:val="28"/>
          <w:szCs w:val="28"/>
        </w:rPr>
        <w:t xml:space="preserve">   Т.О., можно отметить, что деятельность уч</w:t>
      </w:r>
      <w:r>
        <w:rPr>
          <w:rFonts w:ascii="Times New Roman" w:hAnsi="Times New Roman"/>
          <w:sz w:val="28"/>
          <w:szCs w:val="28"/>
        </w:rPr>
        <w:t>ителя-дефектолога в течение 2023</w:t>
      </w:r>
      <w:r w:rsidRPr="00632AB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632AB1">
        <w:rPr>
          <w:rFonts w:ascii="Times New Roman" w:hAnsi="Times New Roman"/>
          <w:sz w:val="28"/>
          <w:szCs w:val="28"/>
        </w:rPr>
        <w:t>эффективной, результативной.</w:t>
      </w:r>
    </w:p>
    <w:p w:rsidR="00393ED1" w:rsidRPr="00801A8C" w:rsidRDefault="00393ED1" w:rsidP="00801A8C">
      <w:pPr>
        <w:ind w:left="-709"/>
        <w:rPr>
          <w:rFonts w:ascii="Times New Roman" w:hAnsi="Times New Roman"/>
          <w:sz w:val="28"/>
          <w:szCs w:val="28"/>
        </w:rPr>
      </w:pPr>
    </w:p>
    <w:sectPr w:rsidR="00393ED1" w:rsidRPr="00801A8C" w:rsidSect="0056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A37"/>
    <w:multiLevelType w:val="multilevel"/>
    <w:tmpl w:val="E2DEF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22BC0"/>
    <w:multiLevelType w:val="hybridMultilevel"/>
    <w:tmpl w:val="1ACC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14EFC"/>
    <w:multiLevelType w:val="hybridMultilevel"/>
    <w:tmpl w:val="4C10673C"/>
    <w:lvl w:ilvl="0" w:tplc="F6AE13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1C3CB1"/>
    <w:multiLevelType w:val="multilevel"/>
    <w:tmpl w:val="40021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4712DA"/>
    <w:multiLevelType w:val="multilevel"/>
    <w:tmpl w:val="BB205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5A17C4"/>
    <w:multiLevelType w:val="multilevel"/>
    <w:tmpl w:val="F2C2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198"/>
    <w:rsid w:val="00014014"/>
    <w:rsid w:val="00025332"/>
    <w:rsid w:val="000B2198"/>
    <w:rsid w:val="00196107"/>
    <w:rsid w:val="001F1F63"/>
    <w:rsid w:val="002237AD"/>
    <w:rsid w:val="00230F11"/>
    <w:rsid w:val="002E60B0"/>
    <w:rsid w:val="00393ED1"/>
    <w:rsid w:val="0040701F"/>
    <w:rsid w:val="00447F2F"/>
    <w:rsid w:val="004B35E8"/>
    <w:rsid w:val="00565C51"/>
    <w:rsid w:val="005C294F"/>
    <w:rsid w:val="005E39F2"/>
    <w:rsid w:val="00632AB1"/>
    <w:rsid w:val="007E3511"/>
    <w:rsid w:val="00801A8C"/>
    <w:rsid w:val="00A511A3"/>
    <w:rsid w:val="00AA26E4"/>
    <w:rsid w:val="00C84370"/>
    <w:rsid w:val="00E51AAD"/>
    <w:rsid w:val="00E77F31"/>
    <w:rsid w:val="00F258ED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ectologiya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udologope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10</Pages>
  <Words>2426</Words>
  <Characters>13829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Изолятор</dc:creator>
  <cp:keywords/>
  <dc:description/>
  <cp:lastModifiedBy>Старший Педагог</cp:lastModifiedBy>
  <cp:revision>5</cp:revision>
  <dcterms:created xsi:type="dcterms:W3CDTF">2023-12-11T09:29:00Z</dcterms:created>
  <dcterms:modified xsi:type="dcterms:W3CDTF">2024-01-26T05:49:00Z</dcterms:modified>
</cp:coreProperties>
</file>